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B49" w:rsidRDefault="00B64B49">
      <w:pPr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Baskerville Old Face" w:hAnsi="Baskerville Old Face" w:cs="Baskerville Old Face"/>
          <w:b/>
          <w:bCs/>
          <w:smallCaps/>
          <w:sz w:val="48"/>
          <w:szCs w:val="48"/>
        </w:rPr>
        <w:t>Mis</w:t>
      </w:r>
      <w:r>
        <w:rPr>
          <w:rFonts w:ascii="Baskerville Old Face" w:hAnsi="Baskerville Old Face" w:cs="Baskerville Old Face"/>
          <w:b/>
          <w:bCs/>
          <w:smallCaps/>
          <w:sz w:val="28"/>
          <w:szCs w:val="28"/>
        </w:rPr>
        <w:tab/>
      </w:r>
      <w:r>
        <w:rPr>
          <w:rFonts w:ascii="Baskerville Old Face" w:hAnsi="Baskerville Old Face" w:cs="Baskerville Old Face"/>
          <w:b/>
          <w:bCs/>
          <w:smallCaps/>
          <w:sz w:val="28"/>
          <w:szCs w:val="28"/>
        </w:rPr>
        <w:tab/>
        <w:t xml:space="preserve">The Michigan Association for Local Public Health </w:t>
      </w:r>
    </w:p>
    <w:p w:rsidR="00B64B49" w:rsidRDefault="00B64B49">
      <w:pPr>
        <w:jc w:val="both"/>
        <w:rPr>
          <w:rFonts w:ascii="Baskerville Old Face" w:hAnsi="Baskerville Old Face" w:cs="Baskerville Old Face"/>
          <w:b/>
          <w:bCs/>
          <w:sz w:val="24"/>
          <w:szCs w:val="24"/>
        </w:rPr>
      </w:pPr>
      <w:r>
        <w:rPr>
          <w:rFonts w:ascii="Baskerville Old Face" w:hAnsi="Baskerville Old Face" w:cs="Baskerville Old Face"/>
          <w:b/>
          <w:bCs/>
          <w:sz w:val="24"/>
          <w:szCs w:val="24"/>
        </w:rPr>
        <w:t xml:space="preserve"> </w:t>
      </w:r>
      <w:r>
        <w:rPr>
          <w:rFonts w:ascii="Baskerville Old Face" w:hAnsi="Baskerville Old Face" w:cs="Baskerville Old Face"/>
          <w:b/>
          <w:bCs/>
          <w:sz w:val="24"/>
          <w:szCs w:val="24"/>
        </w:rPr>
        <w:tab/>
      </w:r>
      <w:r>
        <w:rPr>
          <w:rFonts w:ascii="Baskerville Old Face" w:hAnsi="Baskerville Old Face" w:cs="Baskerville Old Face"/>
          <w:b/>
          <w:bCs/>
          <w:sz w:val="24"/>
          <w:szCs w:val="24"/>
        </w:rPr>
        <w:tab/>
        <w:t xml:space="preserve">                  </w:t>
      </w:r>
      <w:r>
        <w:rPr>
          <w:rFonts w:ascii="Baskerville Old Face" w:hAnsi="Baskerville Old Face" w:cs="Baskerville Old Face"/>
          <w:b/>
          <w:bCs/>
          <w:smallCaps/>
          <w:sz w:val="24"/>
          <w:szCs w:val="24"/>
        </w:rPr>
        <w:t>Management Information Systems Forum</w:t>
      </w:r>
    </w:p>
    <w:p w:rsidR="00B64B49" w:rsidRDefault="00FB6EBF">
      <w:pPr>
        <w:widowControl/>
        <w:tabs>
          <w:tab w:val="left" w:pos="360"/>
          <w:tab w:val="left" w:pos="720"/>
          <w:tab w:val="right" w:pos="7560"/>
        </w:tabs>
        <w:ind w:right="1080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128905</wp:posOffset>
                </wp:positionV>
                <wp:extent cx="6781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FFBF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0.15pt" to="53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5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6e5tk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"/>
            </w:pict>
          </mc:Fallback>
        </mc:AlternateContent>
      </w:r>
    </w:p>
    <w:p w:rsidR="008D7981" w:rsidRDefault="008D7981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</w:p>
    <w:p w:rsidR="0097547C" w:rsidRDefault="0097547C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</w:p>
    <w:p w:rsidR="0097547C" w:rsidRDefault="0097547C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</w:p>
    <w:p w:rsidR="00B64B49" w:rsidRDefault="00B64B49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:rsidR="00887F76" w:rsidRDefault="00417CBF">
      <w:pPr>
        <w:widowControl/>
        <w:tabs>
          <w:tab w:val="left" w:pos="1080"/>
          <w:tab w:val="left" w:pos="1440"/>
          <w:tab w:val="right" w:pos="8280"/>
        </w:tabs>
        <w:ind w:left="720" w:right="1080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B64B49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="008E107E">
        <w:rPr>
          <w:sz w:val="24"/>
          <w:szCs w:val="24"/>
        </w:rPr>
        <w:t xml:space="preserve">Period </w:t>
      </w:r>
      <w:r w:rsidR="00416E2A">
        <w:rPr>
          <w:sz w:val="24"/>
          <w:szCs w:val="24"/>
        </w:rPr>
        <w:t>September</w:t>
      </w:r>
      <w:r w:rsidR="007669F7">
        <w:rPr>
          <w:sz w:val="24"/>
          <w:szCs w:val="24"/>
        </w:rPr>
        <w:t xml:space="preserve"> 1</w:t>
      </w:r>
      <w:r w:rsidR="00416E2A" w:rsidRPr="00416E2A">
        <w:rPr>
          <w:sz w:val="24"/>
          <w:szCs w:val="24"/>
          <w:vertAlign w:val="superscript"/>
        </w:rPr>
        <w:t>st</w:t>
      </w:r>
      <w:r w:rsidR="00416E2A">
        <w:rPr>
          <w:sz w:val="24"/>
          <w:szCs w:val="24"/>
        </w:rPr>
        <w:t>, 2017</w:t>
      </w:r>
      <w:r w:rsidR="00C032C8">
        <w:rPr>
          <w:sz w:val="24"/>
          <w:szCs w:val="24"/>
        </w:rPr>
        <w:t xml:space="preserve"> – </w:t>
      </w:r>
      <w:r w:rsidR="00416E2A">
        <w:rPr>
          <w:sz w:val="24"/>
          <w:szCs w:val="24"/>
        </w:rPr>
        <w:t>March 31</w:t>
      </w:r>
      <w:r w:rsidR="00617F34">
        <w:rPr>
          <w:sz w:val="24"/>
          <w:szCs w:val="24"/>
        </w:rPr>
        <w:t>, 201</w:t>
      </w:r>
      <w:r w:rsidR="00416E2A">
        <w:rPr>
          <w:sz w:val="24"/>
          <w:szCs w:val="24"/>
        </w:rPr>
        <w:t>8</w:t>
      </w:r>
    </w:p>
    <w:p w:rsidR="00B64B49" w:rsidRDefault="00B64B49">
      <w:pPr>
        <w:widowControl/>
        <w:tabs>
          <w:tab w:val="left" w:pos="1080"/>
          <w:tab w:val="left" w:pos="1440"/>
          <w:tab w:val="right" w:pos="7920"/>
          <w:tab w:val="right" w:pos="9720"/>
        </w:tabs>
        <w:ind w:left="720" w:right="1080"/>
        <w:jc w:val="both"/>
        <w:rPr>
          <w:sz w:val="24"/>
          <w:szCs w:val="24"/>
        </w:rPr>
      </w:pPr>
    </w:p>
    <w:p w:rsidR="00526E1E" w:rsidRDefault="00526E1E">
      <w:pPr>
        <w:widowControl/>
        <w:tabs>
          <w:tab w:val="left" w:pos="1080"/>
          <w:tab w:val="left" w:pos="1440"/>
          <w:tab w:val="right" w:pos="7920"/>
          <w:tab w:val="right" w:pos="9720"/>
        </w:tabs>
        <w:ind w:left="720" w:right="1080"/>
        <w:jc w:val="both"/>
        <w:rPr>
          <w:sz w:val="24"/>
          <w:szCs w:val="24"/>
        </w:rPr>
      </w:pPr>
    </w:p>
    <w:p w:rsidR="00526E1E" w:rsidRDefault="00526E1E">
      <w:pPr>
        <w:widowControl/>
        <w:tabs>
          <w:tab w:val="left" w:pos="1080"/>
          <w:tab w:val="left" w:pos="1440"/>
          <w:tab w:val="right" w:pos="7920"/>
          <w:tab w:val="right" w:pos="9720"/>
        </w:tabs>
        <w:ind w:left="720" w:right="1080"/>
        <w:jc w:val="both"/>
        <w:rPr>
          <w:sz w:val="24"/>
          <w:szCs w:val="24"/>
        </w:rPr>
      </w:pPr>
    </w:p>
    <w:tbl>
      <w:tblPr>
        <w:tblStyle w:val="TableGrid"/>
        <w:tblW w:w="920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2160"/>
        <w:gridCol w:w="2076"/>
      </w:tblGrid>
      <w:tr w:rsidR="00D609D1" w:rsidTr="009E5F88">
        <w:tc>
          <w:tcPr>
            <w:tcW w:w="4968" w:type="dxa"/>
          </w:tcPr>
          <w:p w:rsidR="00D609D1" w:rsidRDefault="00D609D1" w:rsidP="00755B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</w:t>
            </w:r>
            <w:r w:rsidR="00401013">
              <w:rPr>
                <w:sz w:val="24"/>
                <w:szCs w:val="24"/>
              </w:rPr>
              <w:t>June 30</w:t>
            </w:r>
            <w:r>
              <w:rPr>
                <w:sz w:val="24"/>
                <w:szCs w:val="24"/>
              </w:rPr>
              <w:t>, 201</w:t>
            </w:r>
            <w:r w:rsidR="00283CDB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09D1" w:rsidRPr="0044317F" w:rsidRDefault="00D609D1" w:rsidP="00755B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double"/>
              </w:rPr>
            </w:pPr>
            <w:r w:rsidRPr="0044317F">
              <w:rPr>
                <w:sz w:val="24"/>
                <w:szCs w:val="24"/>
                <w:u w:val="double"/>
              </w:rPr>
              <w:t>$</w:t>
            </w:r>
            <w:r w:rsidR="00416E2A">
              <w:rPr>
                <w:sz w:val="24"/>
                <w:szCs w:val="24"/>
                <w:u w:val="double"/>
              </w:rPr>
              <w:t>1,282.25</w:t>
            </w:r>
          </w:p>
        </w:tc>
      </w:tr>
      <w:tr w:rsidR="00D609D1" w:rsidTr="009E5F88">
        <w:tc>
          <w:tcPr>
            <w:tcW w:w="4968" w:type="dxa"/>
          </w:tcPr>
          <w:p w:rsidR="00D609D1" w:rsidRDefault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09D1" w:rsidRDefault="00D609D1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D609D1" w:rsidTr="009E5F88">
        <w:tc>
          <w:tcPr>
            <w:tcW w:w="4968" w:type="dxa"/>
          </w:tcPr>
          <w:p w:rsidR="00D609D1" w:rsidRDefault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Deposits</w:t>
            </w: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09D1" w:rsidRDefault="00D609D1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D609D1" w:rsidTr="009E5F88">
        <w:tc>
          <w:tcPr>
            <w:tcW w:w="4968" w:type="dxa"/>
          </w:tcPr>
          <w:p w:rsidR="00D609D1" w:rsidRDefault="00D609D1" w:rsidP="001F165E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D609D1" w:rsidRDefault="00D609D1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1F165E" w:rsidRPr="00755BEF" w:rsidRDefault="001F165E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1F165E" w:rsidTr="009E5F88">
        <w:tc>
          <w:tcPr>
            <w:tcW w:w="4968" w:type="dxa"/>
          </w:tcPr>
          <w:p w:rsidR="001F165E" w:rsidRDefault="00755BEF" w:rsidP="006B017C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Dues:</w:t>
            </w:r>
          </w:p>
        </w:tc>
        <w:tc>
          <w:tcPr>
            <w:tcW w:w="2160" w:type="dxa"/>
          </w:tcPr>
          <w:p w:rsidR="001F165E" w:rsidRPr="009E5F88" w:rsidRDefault="001F165E" w:rsidP="009E5F88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882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076" w:type="dxa"/>
          </w:tcPr>
          <w:p w:rsidR="007669F7" w:rsidRDefault="007669F7" w:rsidP="006B017C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$</w:t>
            </w:r>
            <w:r w:rsidR="00401013">
              <w:rPr>
                <w:sz w:val="24"/>
                <w:szCs w:val="24"/>
                <w:u w:val="single"/>
              </w:rPr>
              <w:t>0</w:t>
            </w:r>
            <w:r w:rsidR="00755BEF">
              <w:rPr>
                <w:sz w:val="24"/>
                <w:szCs w:val="24"/>
                <w:u w:val="single"/>
              </w:rPr>
              <w:t>.00</w:t>
            </w:r>
          </w:p>
        </w:tc>
      </w:tr>
      <w:tr w:rsidR="001F165E" w:rsidTr="009E5F88">
        <w:tc>
          <w:tcPr>
            <w:tcW w:w="4968" w:type="dxa"/>
          </w:tcPr>
          <w:p w:rsidR="001F165E" w:rsidRDefault="001F165E" w:rsidP="0004416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1F165E" w:rsidRDefault="001F165E" w:rsidP="0004416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1F165E" w:rsidRDefault="001F165E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540ACA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Withdrawals</w:t>
            </w: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B505E1" w:rsidP="004437B8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09/2017, 11/2017, 01/2018</w:t>
            </w:r>
            <w:r w:rsidR="00401013">
              <w:rPr>
                <w:sz w:val="24"/>
                <w:szCs w:val="24"/>
              </w:rPr>
              <w:t xml:space="preserve"> Room Rental</w:t>
            </w:r>
          </w:p>
        </w:tc>
        <w:tc>
          <w:tcPr>
            <w:tcW w:w="2160" w:type="dxa"/>
          </w:tcPr>
          <w:p w:rsidR="009E5F88" w:rsidRDefault="009E5F88" w:rsidP="00B14B5A">
            <w:pPr>
              <w:widowControl/>
              <w:tabs>
                <w:tab w:val="center" w:pos="432"/>
                <w:tab w:val="right" w:pos="1062"/>
                <w:tab w:val="left" w:pos="1440"/>
                <w:tab w:val="right" w:pos="7920"/>
                <w:tab w:val="right" w:pos="9720"/>
              </w:tabs>
              <w:ind w:right="882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Pr="004437B8" w:rsidRDefault="004437B8" w:rsidP="006B017C">
            <w:pPr>
              <w:widowControl/>
              <w:tabs>
                <w:tab w:val="left" w:pos="1512"/>
                <w:tab w:val="left" w:pos="1602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  <w:r w:rsidRPr="004437B8">
              <w:rPr>
                <w:sz w:val="24"/>
                <w:szCs w:val="24"/>
                <w:u w:val="single"/>
              </w:rPr>
              <w:t>-$</w:t>
            </w:r>
            <w:r w:rsidR="00B505E1">
              <w:rPr>
                <w:sz w:val="24"/>
                <w:szCs w:val="24"/>
                <w:u w:val="single"/>
              </w:rPr>
              <w:t>179.34</w:t>
            </w: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Pr="001F165E" w:rsidRDefault="009E5F88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540ACA" w:rsidTr="009E5F88">
        <w:tc>
          <w:tcPr>
            <w:tcW w:w="4968" w:type="dxa"/>
          </w:tcPr>
          <w:p w:rsidR="00540ACA" w:rsidRDefault="00540ACA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40ACA" w:rsidRDefault="00540ACA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540ACA" w:rsidRPr="001F165E" w:rsidRDefault="00540ACA" w:rsidP="001A2A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4437B8" w:rsidP="00755BEF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Balance as of </w:t>
            </w:r>
            <w:r w:rsidR="00401013">
              <w:rPr>
                <w:sz w:val="24"/>
                <w:szCs w:val="24"/>
              </w:rPr>
              <w:t>August 31</w:t>
            </w:r>
            <w:r>
              <w:rPr>
                <w:sz w:val="24"/>
                <w:szCs w:val="24"/>
              </w:rPr>
              <w:t>, 2017</w:t>
            </w: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6B017C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798"/>
              <w:jc w:val="right"/>
              <w:rPr>
                <w:sz w:val="24"/>
                <w:szCs w:val="24"/>
              </w:rPr>
            </w:pPr>
            <w:r w:rsidRPr="0044317F">
              <w:rPr>
                <w:sz w:val="24"/>
                <w:szCs w:val="24"/>
                <w:u w:val="double"/>
              </w:rPr>
              <w:t>$</w:t>
            </w:r>
            <w:r w:rsidR="00401013">
              <w:rPr>
                <w:sz w:val="24"/>
                <w:szCs w:val="24"/>
                <w:u w:val="double"/>
              </w:rPr>
              <w:t>1,</w:t>
            </w:r>
            <w:r w:rsidR="00B505E1">
              <w:rPr>
                <w:sz w:val="24"/>
                <w:szCs w:val="24"/>
                <w:u w:val="double"/>
              </w:rPr>
              <w:t>102.91</w:t>
            </w: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Pr="0044317F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2076" w:type="dxa"/>
          </w:tcPr>
          <w:p w:rsidR="009E5F88" w:rsidRPr="0044317F" w:rsidRDefault="009E5F88" w:rsidP="00FC1A20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  <w:u w:val="single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left="720"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</w:tr>
      <w:tr w:rsidR="009E5F88" w:rsidTr="009E5F88">
        <w:tc>
          <w:tcPr>
            <w:tcW w:w="4968" w:type="dxa"/>
          </w:tcPr>
          <w:p w:rsidR="009E5F88" w:rsidRDefault="009E5F88" w:rsidP="001F165E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9E5F88" w:rsidRDefault="009E5F88" w:rsidP="00D609D1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9E5F88" w:rsidRPr="0044317F" w:rsidRDefault="009E5F88" w:rsidP="001B7445">
            <w:pPr>
              <w:widowControl/>
              <w:tabs>
                <w:tab w:val="left" w:pos="1080"/>
                <w:tab w:val="left" w:pos="1440"/>
                <w:tab w:val="right" w:pos="7920"/>
                <w:tab w:val="right" w:pos="9720"/>
              </w:tabs>
              <w:ind w:right="1080"/>
              <w:jc w:val="right"/>
              <w:rPr>
                <w:sz w:val="24"/>
                <w:szCs w:val="24"/>
                <w:u w:val="double"/>
              </w:rPr>
            </w:pPr>
          </w:p>
        </w:tc>
      </w:tr>
    </w:tbl>
    <w:p w:rsidR="002715AF" w:rsidRPr="002715AF" w:rsidRDefault="002715AF" w:rsidP="0095168D">
      <w:pPr>
        <w:widowControl/>
        <w:tabs>
          <w:tab w:val="left" w:pos="1080"/>
          <w:tab w:val="left" w:pos="1440"/>
          <w:tab w:val="right" w:pos="7920"/>
          <w:tab w:val="right" w:pos="9720"/>
        </w:tabs>
        <w:ind w:right="1080"/>
        <w:rPr>
          <w:sz w:val="24"/>
          <w:szCs w:val="24"/>
        </w:rPr>
      </w:pPr>
    </w:p>
    <w:sectPr w:rsidR="002715AF" w:rsidRPr="002715AF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E2" w:rsidRDefault="00600FE2" w:rsidP="0095168D">
      <w:r>
        <w:separator/>
      </w:r>
    </w:p>
  </w:endnote>
  <w:endnote w:type="continuationSeparator" w:id="0">
    <w:p w:rsidR="00600FE2" w:rsidRDefault="00600FE2" w:rsidP="0095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46D" w:rsidRDefault="0095168D" w:rsidP="0095168D">
    <w:pPr>
      <w:widowControl/>
      <w:tabs>
        <w:tab w:val="left" w:pos="1080"/>
        <w:tab w:val="left" w:pos="1440"/>
        <w:tab w:val="right" w:pos="7920"/>
        <w:tab w:val="right" w:pos="9720"/>
      </w:tabs>
      <w:ind w:right="1080"/>
      <w:rPr>
        <w:sz w:val="24"/>
        <w:szCs w:val="24"/>
      </w:rPr>
    </w:pPr>
    <w:r>
      <w:rPr>
        <w:sz w:val="24"/>
        <w:szCs w:val="24"/>
      </w:rPr>
      <w:t xml:space="preserve">Submitted by: </w:t>
    </w:r>
    <w:r w:rsidR="006A3433">
      <w:rPr>
        <w:sz w:val="24"/>
        <w:szCs w:val="24"/>
      </w:rPr>
      <w:t>Steve Lane</w:t>
    </w:r>
    <w:r>
      <w:rPr>
        <w:sz w:val="24"/>
        <w:szCs w:val="24"/>
      </w:rPr>
      <w:t>, Treasurer</w:t>
    </w:r>
  </w:p>
  <w:p w:rsidR="0095168D" w:rsidRDefault="008656F3" w:rsidP="008656F3">
    <w:pPr>
      <w:widowControl/>
      <w:tabs>
        <w:tab w:val="left" w:pos="1080"/>
        <w:tab w:val="left" w:pos="1440"/>
        <w:tab w:val="right" w:pos="7920"/>
        <w:tab w:val="right" w:pos="9720"/>
      </w:tabs>
      <w:ind w:right="108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DATE \@ "M/d/yyyy" </w:instrText>
    </w:r>
    <w:r>
      <w:rPr>
        <w:sz w:val="24"/>
        <w:szCs w:val="24"/>
      </w:rPr>
      <w:fldChar w:fldCharType="separate"/>
    </w:r>
    <w:r w:rsidR="00134429">
      <w:rPr>
        <w:noProof/>
        <w:sz w:val="24"/>
        <w:szCs w:val="24"/>
      </w:rPr>
      <w:t>9/19/2018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E2" w:rsidRDefault="00600FE2" w:rsidP="0095168D">
      <w:r>
        <w:separator/>
      </w:r>
    </w:p>
  </w:footnote>
  <w:footnote w:type="continuationSeparator" w:id="0">
    <w:p w:rsidR="00600FE2" w:rsidRDefault="00600FE2" w:rsidP="0095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5B"/>
    <w:rsid w:val="00036418"/>
    <w:rsid w:val="0003718F"/>
    <w:rsid w:val="000547E0"/>
    <w:rsid w:val="000639F5"/>
    <w:rsid w:val="0007424D"/>
    <w:rsid w:val="000745AB"/>
    <w:rsid w:val="000B32DB"/>
    <w:rsid w:val="000E0A6E"/>
    <w:rsid w:val="000F1593"/>
    <w:rsid w:val="00134429"/>
    <w:rsid w:val="00141975"/>
    <w:rsid w:val="00146525"/>
    <w:rsid w:val="00161CCB"/>
    <w:rsid w:val="001952D1"/>
    <w:rsid w:val="001A2AEF"/>
    <w:rsid w:val="001A411B"/>
    <w:rsid w:val="001B6929"/>
    <w:rsid w:val="001B7445"/>
    <w:rsid w:val="001C2D0A"/>
    <w:rsid w:val="001C3BBD"/>
    <w:rsid w:val="001C6F94"/>
    <w:rsid w:val="001F165E"/>
    <w:rsid w:val="00203797"/>
    <w:rsid w:val="00205402"/>
    <w:rsid w:val="00225A67"/>
    <w:rsid w:val="0024375F"/>
    <w:rsid w:val="00253D08"/>
    <w:rsid w:val="00262C8A"/>
    <w:rsid w:val="002715AF"/>
    <w:rsid w:val="00283CDB"/>
    <w:rsid w:val="0028584C"/>
    <w:rsid w:val="002C6F83"/>
    <w:rsid w:val="00305188"/>
    <w:rsid w:val="00334A85"/>
    <w:rsid w:val="00352813"/>
    <w:rsid w:val="0036623A"/>
    <w:rsid w:val="003A6D31"/>
    <w:rsid w:val="003B4A40"/>
    <w:rsid w:val="003B5855"/>
    <w:rsid w:val="003F28B9"/>
    <w:rsid w:val="00401013"/>
    <w:rsid w:val="00401A55"/>
    <w:rsid w:val="00411473"/>
    <w:rsid w:val="004152C8"/>
    <w:rsid w:val="00416E2A"/>
    <w:rsid w:val="00417CBF"/>
    <w:rsid w:val="00442956"/>
    <w:rsid w:val="0044317F"/>
    <w:rsid w:val="004437B8"/>
    <w:rsid w:val="00454ADF"/>
    <w:rsid w:val="00470812"/>
    <w:rsid w:val="004A05C3"/>
    <w:rsid w:val="004C2B28"/>
    <w:rsid w:val="004C3734"/>
    <w:rsid w:val="004C4E53"/>
    <w:rsid w:val="004F128A"/>
    <w:rsid w:val="0051642D"/>
    <w:rsid w:val="00526799"/>
    <w:rsid w:val="00526E1E"/>
    <w:rsid w:val="00540ACA"/>
    <w:rsid w:val="00544C30"/>
    <w:rsid w:val="00571BBA"/>
    <w:rsid w:val="005753A1"/>
    <w:rsid w:val="005755E5"/>
    <w:rsid w:val="005B6EEA"/>
    <w:rsid w:val="005C48F5"/>
    <w:rsid w:val="005D3084"/>
    <w:rsid w:val="005D7650"/>
    <w:rsid w:val="005F4A5B"/>
    <w:rsid w:val="00600FE2"/>
    <w:rsid w:val="00602C70"/>
    <w:rsid w:val="00604AF9"/>
    <w:rsid w:val="00617F34"/>
    <w:rsid w:val="00636C33"/>
    <w:rsid w:val="006520AC"/>
    <w:rsid w:val="0065350A"/>
    <w:rsid w:val="006A11B5"/>
    <w:rsid w:val="006A3433"/>
    <w:rsid w:val="006A6224"/>
    <w:rsid w:val="006B017C"/>
    <w:rsid w:val="006B307D"/>
    <w:rsid w:val="006C2D85"/>
    <w:rsid w:val="006C6298"/>
    <w:rsid w:val="006E41DB"/>
    <w:rsid w:val="006F204E"/>
    <w:rsid w:val="006F4B48"/>
    <w:rsid w:val="00707392"/>
    <w:rsid w:val="00733CD8"/>
    <w:rsid w:val="00755BEF"/>
    <w:rsid w:val="007669F7"/>
    <w:rsid w:val="007F3524"/>
    <w:rsid w:val="008423BA"/>
    <w:rsid w:val="00844B5D"/>
    <w:rsid w:val="00847650"/>
    <w:rsid w:val="00864AF6"/>
    <w:rsid w:val="008656F3"/>
    <w:rsid w:val="00887F76"/>
    <w:rsid w:val="0089178D"/>
    <w:rsid w:val="008A6BD3"/>
    <w:rsid w:val="008B0123"/>
    <w:rsid w:val="008C1285"/>
    <w:rsid w:val="008D1798"/>
    <w:rsid w:val="008D7981"/>
    <w:rsid w:val="008E107E"/>
    <w:rsid w:val="008E664F"/>
    <w:rsid w:val="0092329D"/>
    <w:rsid w:val="00932126"/>
    <w:rsid w:val="0095168D"/>
    <w:rsid w:val="009516A8"/>
    <w:rsid w:val="009551BC"/>
    <w:rsid w:val="00965488"/>
    <w:rsid w:val="0097547C"/>
    <w:rsid w:val="009A10EA"/>
    <w:rsid w:val="009B50C6"/>
    <w:rsid w:val="009D73C1"/>
    <w:rsid w:val="009E5F88"/>
    <w:rsid w:val="00A23753"/>
    <w:rsid w:val="00A4428E"/>
    <w:rsid w:val="00A44304"/>
    <w:rsid w:val="00A97C5F"/>
    <w:rsid w:val="00AA6E45"/>
    <w:rsid w:val="00AE189D"/>
    <w:rsid w:val="00AF20E6"/>
    <w:rsid w:val="00AF4EFB"/>
    <w:rsid w:val="00B14B5A"/>
    <w:rsid w:val="00B153DC"/>
    <w:rsid w:val="00B253C5"/>
    <w:rsid w:val="00B256DB"/>
    <w:rsid w:val="00B35602"/>
    <w:rsid w:val="00B4715B"/>
    <w:rsid w:val="00B505E1"/>
    <w:rsid w:val="00B64B49"/>
    <w:rsid w:val="00B71064"/>
    <w:rsid w:val="00B852C7"/>
    <w:rsid w:val="00BC67F4"/>
    <w:rsid w:val="00C032C8"/>
    <w:rsid w:val="00C2064E"/>
    <w:rsid w:val="00C517BC"/>
    <w:rsid w:val="00C92415"/>
    <w:rsid w:val="00CA2ECA"/>
    <w:rsid w:val="00CB2B42"/>
    <w:rsid w:val="00CD5E7E"/>
    <w:rsid w:val="00CD7AC8"/>
    <w:rsid w:val="00CE5172"/>
    <w:rsid w:val="00D062AF"/>
    <w:rsid w:val="00D202E8"/>
    <w:rsid w:val="00D31E4B"/>
    <w:rsid w:val="00D373C1"/>
    <w:rsid w:val="00D4010F"/>
    <w:rsid w:val="00D56BC2"/>
    <w:rsid w:val="00D609D1"/>
    <w:rsid w:val="00D71C34"/>
    <w:rsid w:val="00D729CD"/>
    <w:rsid w:val="00D767DE"/>
    <w:rsid w:val="00D97A4C"/>
    <w:rsid w:val="00DC2BCD"/>
    <w:rsid w:val="00DF1A62"/>
    <w:rsid w:val="00DF579C"/>
    <w:rsid w:val="00E0617D"/>
    <w:rsid w:val="00E1202E"/>
    <w:rsid w:val="00E15094"/>
    <w:rsid w:val="00E24DD1"/>
    <w:rsid w:val="00E453E7"/>
    <w:rsid w:val="00E60F72"/>
    <w:rsid w:val="00E66DEC"/>
    <w:rsid w:val="00E84D17"/>
    <w:rsid w:val="00EA429E"/>
    <w:rsid w:val="00EC353E"/>
    <w:rsid w:val="00EE4C8E"/>
    <w:rsid w:val="00F02FE1"/>
    <w:rsid w:val="00F340EC"/>
    <w:rsid w:val="00F54067"/>
    <w:rsid w:val="00F6429A"/>
    <w:rsid w:val="00F822A2"/>
    <w:rsid w:val="00F9056F"/>
    <w:rsid w:val="00F9246D"/>
    <w:rsid w:val="00F9479F"/>
    <w:rsid w:val="00FB6EBF"/>
    <w:rsid w:val="00FC1A20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AE68F1-A80E-4594-88CF-37FBEE1F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1080"/>
        <w:tab w:val="left" w:pos="1440"/>
        <w:tab w:val="right" w:pos="8280"/>
      </w:tabs>
      <w:ind w:left="720" w:right="1080"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left" w:pos="1080"/>
        <w:tab w:val="left" w:pos="1440"/>
        <w:tab w:val="right" w:pos="7920"/>
        <w:tab w:val="right" w:pos="9720"/>
      </w:tabs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CB2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5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168D"/>
  </w:style>
  <w:style w:type="paragraph" w:styleId="Footer">
    <w:name w:val="footer"/>
    <w:basedOn w:val="Normal"/>
    <w:link w:val="FooterChar"/>
    <w:uiPriority w:val="99"/>
    <w:rsid w:val="0095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sher\Desktop\2017%20Projects\MIS%20Forum\Treasurers%20Report\2015-09%20September%20Treasurer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34AD-EE0C-4729-936F-D8388848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2015-09 September Treasurer Report</Template>
  <TotalTime>0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</vt:lpstr>
    </vt:vector>
  </TitlesOfParts>
  <Company>TUSCOLA COUNTY HEALTH DEPARTMENT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</dc:title>
  <dc:creator>Theresa Fisher</dc:creator>
  <cp:lastModifiedBy>Jodie Shaver</cp:lastModifiedBy>
  <cp:revision>2</cp:revision>
  <cp:lastPrinted>2017-09-08T14:27:00Z</cp:lastPrinted>
  <dcterms:created xsi:type="dcterms:W3CDTF">2018-09-19T13:34:00Z</dcterms:created>
  <dcterms:modified xsi:type="dcterms:W3CDTF">2018-09-19T13:34:00Z</dcterms:modified>
</cp:coreProperties>
</file>